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s/font1.odttf" ContentType="application/vnd.openxmlformats-officedocument.obfuscatedFon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drawing>
          <wp:inline distT="0" distB="0" distL="114300" distR="114300">
            <wp:extent cx="5270500" cy="7248525"/>
            <wp:effectExtent l="0" t="0" r="6350" b="9525"/>
            <wp:docPr id="3" name="图片 3" descr="8340a5d6482094f19f62f85cf8ace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340a5d6482094f19f62f85cf8ace5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24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drawing>
          <wp:inline distT="0" distB="0" distL="114300" distR="114300">
            <wp:extent cx="5270500" cy="7248525"/>
            <wp:effectExtent l="0" t="0" r="6350" b="9525"/>
            <wp:docPr id="4" name="图片 4" descr="470160b4e88847544dec55a155be4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70160b4e88847544dec55a155be40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24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drawing>
          <wp:inline distT="0" distB="0" distL="114300" distR="114300">
            <wp:extent cx="5270500" cy="7248525"/>
            <wp:effectExtent l="0" t="0" r="6350" b="9525"/>
            <wp:docPr id="5" name="图片 5" descr="e11a62b7454ad01d60b61118dc8c6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11a62b7454ad01d60b61118dc8c6b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24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drawing>
          <wp:inline distT="0" distB="0" distL="114300" distR="114300">
            <wp:extent cx="5270500" cy="7248525"/>
            <wp:effectExtent l="0" t="0" r="6350" b="9525"/>
            <wp:docPr id="6" name="图片 6" descr="7d7fc3243f09a165a41c802c038b1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d7fc3243f09a165a41c802c038b1f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24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78A86BE6-FD4B-45D6-AEB3-8C6340F4634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60D07"/>
    <w:rsid w:val="4E022B4C"/>
    <w:rsid w:val="5116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jpeg"/>
  <Relationship Id="rId5" Type="http://schemas.openxmlformats.org/officeDocument/2006/relationships/image" Target="media/image2.jpeg"/>
  <Relationship Id="rId6" Type="http://schemas.openxmlformats.org/officeDocument/2006/relationships/image" Target="media/image3.jpeg"/>
  <Relationship Id="rId7" Type="http://schemas.openxmlformats.org/officeDocument/2006/relationships/image" Target="media/image4.jpeg"/>
  <Relationship Id="rId8" Type="http://schemas.openxmlformats.org/officeDocument/2006/relationships/customXml" Target="../customXml/item1.xml"/>
  <Relationship Id="rId9" Type="http://schemas.openxmlformats.org/officeDocument/2006/relationships/fontTable" Target="fontTable.xml"/>
</Relationships>

</file>

<file path=word/_rels/fontTable.xml.rels><?xml version="1.0" encoding="UTF-8"?>

<Relationships xmlns="http://schemas.openxmlformats.org/package/2006/relationships">
  <Relationship Id="rId1" Type="http://schemas.openxmlformats.org/officeDocument/2006/relationships/font" Target="fonts/font1.odttf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C:/Users/Administrator/Desktop/&#27979;&#28201;.docx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测温.docx</Template>
  <Pages>1</Pages>
  <Words>34</Words>
  <Characters>34</Characters>
  <Lines>0</Lines>
  <Paragraphs>0</Paragraphs>
  <TotalTime>10</TotalTime>
  <ScaleCrop>false</ScaleCrop>
  <LinksUpToDate>false</LinksUpToDate>
  <CharactersWithSpaces>34</CharactersWithSpaces>
  <Application>WPS Office_11.1.0.11365_F1E327BC-269C-435d-A152-05C5408002CA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2022-02-28T00:35:00Z</dcterms:created>
  <dc:creator>倩倩</dc:creator>
  <lastModifiedBy>倩倩</lastModifiedBy>
  <dcterms:modified xsi:type="dcterms:W3CDTF">2022-02-28T00:43:46Z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C9315D7650544F3CAB8AED3E6A398727</vt:lpwstr>
  </property>
</Properties>
</file>